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BD9B8" w14:textId="5578863D" w:rsidR="00A57B51" w:rsidRPr="000F2B2B" w:rsidRDefault="00F36466" w:rsidP="000F2B2B">
      <w:pPr>
        <w:pStyle w:val="Heading1"/>
        <w:rPr>
          <w:color w:val="auto"/>
        </w:rPr>
      </w:pPr>
      <w:r>
        <w:rPr>
          <w:color w:val="auto"/>
        </w:rPr>
        <w:t>Butternut Squash Soup</w:t>
      </w:r>
    </w:p>
    <w:p w14:paraId="6C6C13D3" w14:textId="0BC2A6AF" w:rsidR="000F2B2B" w:rsidRDefault="00DF3D37">
      <w:r>
        <w:t>Portions:</w:t>
      </w:r>
      <w:r w:rsidR="00EA3527">
        <w:t xml:space="preserve"> </w:t>
      </w:r>
      <w:r w:rsidR="00F36466">
        <w:t>Serves 5-6</w:t>
      </w:r>
    </w:p>
    <w:p w14:paraId="09417766" w14:textId="77777777" w:rsidR="003861F3" w:rsidRDefault="003861F3">
      <w:r>
        <w:t>Ingredients:</w:t>
      </w:r>
    </w:p>
    <w:p w14:paraId="2F8E2D57" w14:textId="2FA2DEDC" w:rsidR="00D5097D" w:rsidRDefault="00F36466" w:rsidP="00377821">
      <w:pPr>
        <w:spacing w:after="0"/>
        <w:ind w:left="1440" w:hanging="1440"/>
      </w:pPr>
      <w:r>
        <w:t>1 large</w:t>
      </w:r>
      <w:r w:rsidR="00EA3527">
        <w:tab/>
      </w:r>
      <w:r>
        <w:t>Butternut squash</w:t>
      </w:r>
    </w:p>
    <w:p w14:paraId="36DAFF80" w14:textId="1D9F0D3F" w:rsidR="00F36466" w:rsidRDefault="00F36466" w:rsidP="00377821">
      <w:pPr>
        <w:spacing w:after="0"/>
        <w:ind w:left="1440" w:hanging="1440"/>
      </w:pPr>
      <w:r>
        <w:t>2 medium</w:t>
      </w:r>
      <w:r>
        <w:tab/>
        <w:t>Potatoes (</w:t>
      </w:r>
      <w:r w:rsidR="00D64DF8">
        <w:t>washed and peeled if desired)</w:t>
      </w:r>
    </w:p>
    <w:p w14:paraId="726EBEEA" w14:textId="209B608F" w:rsidR="00D64DF8" w:rsidRDefault="00D64DF8" w:rsidP="00377821">
      <w:pPr>
        <w:spacing w:after="0"/>
        <w:ind w:left="1440" w:hanging="1440"/>
      </w:pPr>
      <w:r>
        <w:t>2-3 Tbsp</w:t>
      </w:r>
      <w:r>
        <w:tab/>
        <w:t>Canola oil</w:t>
      </w:r>
    </w:p>
    <w:p w14:paraId="2D67FB7D" w14:textId="0927AD06" w:rsidR="00AC61A4" w:rsidRDefault="00AC61A4" w:rsidP="00377821">
      <w:pPr>
        <w:spacing w:after="0"/>
        <w:ind w:left="1440" w:hanging="1440"/>
      </w:pPr>
      <w:r>
        <w:t>4-5 sprigs</w:t>
      </w:r>
      <w:r>
        <w:tab/>
        <w:t>Rosemary (fresh)</w:t>
      </w:r>
    </w:p>
    <w:p w14:paraId="79CBF5A3" w14:textId="4A48829D" w:rsidR="00D64DF8" w:rsidRDefault="00AC61A4" w:rsidP="00377821">
      <w:pPr>
        <w:spacing w:after="0"/>
        <w:ind w:left="1440" w:hanging="1440"/>
      </w:pPr>
      <w:r>
        <w:t>2</w:t>
      </w:r>
      <w:r w:rsidR="00D64DF8">
        <w:t xml:space="preserve"> Tbsp</w:t>
      </w:r>
      <w:r w:rsidR="00D64DF8">
        <w:tab/>
        <w:t>Butter</w:t>
      </w:r>
    </w:p>
    <w:p w14:paraId="03D4089F" w14:textId="0FE37E46" w:rsidR="00D64DF8" w:rsidRDefault="00D64DF8" w:rsidP="00377821">
      <w:pPr>
        <w:spacing w:after="0"/>
        <w:ind w:left="1440" w:hanging="1440"/>
      </w:pPr>
      <w:r>
        <w:t>1 medium</w:t>
      </w:r>
      <w:r>
        <w:tab/>
        <w:t>Onion (chopped)</w:t>
      </w:r>
    </w:p>
    <w:p w14:paraId="6811D9F5" w14:textId="53D06700" w:rsidR="00D64DF8" w:rsidRDefault="00AC61A4" w:rsidP="00377821">
      <w:pPr>
        <w:spacing w:after="0"/>
        <w:ind w:left="1440" w:hanging="1440"/>
      </w:pPr>
      <w:r>
        <w:t>3 stalks</w:t>
      </w:r>
      <w:r>
        <w:tab/>
        <w:t>Celery (chopped)</w:t>
      </w:r>
    </w:p>
    <w:p w14:paraId="2B576BD4" w14:textId="5CF2E42B" w:rsidR="00AC61A4" w:rsidRDefault="00AC61A4" w:rsidP="00377821">
      <w:pPr>
        <w:spacing w:after="0"/>
        <w:ind w:left="1440" w:hanging="1440"/>
      </w:pPr>
      <w:r>
        <w:t>2 medium</w:t>
      </w:r>
      <w:r>
        <w:tab/>
        <w:t>Carrots (chopped)</w:t>
      </w:r>
    </w:p>
    <w:p w14:paraId="7D0C53AC" w14:textId="3B6D93F3" w:rsidR="00AC61A4" w:rsidRDefault="00AC61A4" w:rsidP="00377821">
      <w:pPr>
        <w:spacing w:after="0"/>
        <w:ind w:left="1440" w:hanging="1440"/>
      </w:pPr>
      <w:r>
        <w:t xml:space="preserve">32 </w:t>
      </w:r>
      <w:proofErr w:type="spellStart"/>
      <w:r>
        <w:t>oz</w:t>
      </w:r>
      <w:proofErr w:type="spellEnd"/>
      <w:r>
        <w:tab/>
        <w:t>Vegetable broth</w:t>
      </w:r>
    </w:p>
    <w:p w14:paraId="6D283B08" w14:textId="04851345" w:rsidR="00AC61A4" w:rsidRDefault="00AC61A4" w:rsidP="00377821">
      <w:pPr>
        <w:spacing w:after="0"/>
        <w:ind w:left="1440" w:hanging="1440"/>
      </w:pPr>
      <w:r>
        <w:t>1 Tbsp</w:t>
      </w:r>
      <w:r>
        <w:tab/>
        <w:t xml:space="preserve">Thyme </w:t>
      </w:r>
    </w:p>
    <w:p w14:paraId="75D1966F" w14:textId="546E4AF7" w:rsidR="00AC61A4" w:rsidRDefault="00AC61A4" w:rsidP="00377821">
      <w:pPr>
        <w:spacing w:after="0"/>
        <w:ind w:left="1440" w:hanging="1440"/>
      </w:pPr>
      <w:r>
        <w:t>To taste</w:t>
      </w:r>
      <w:r>
        <w:tab/>
        <w:t>Salt</w:t>
      </w:r>
    </w:p>
    <w:p w14:paraId="2C8D4D87" w14:textId="4EDDF464" w:rsidR="000C5D3D" w:rsidRDefault="00AC61A4" w:rsidP="00AC61A4">
      <w:pPr>
        <w:spacing w:after="0"/>
        <w:ind w:left="1440" w:hanging="1440"/>
      </w:pPr>
      <w:r>
        <w:t>To taste</w:t>
      </w:r>
      <w:r>
        <w:tab/>
        <w:t>Pepper</w:t>
      </w:r>
    </w:p>
    <w:p w14:paraId="33F58974" w14:textId="77777777" w:rsidR="00AC61A4" w:rsidRDefault="00AC61A4" w:rsidP="00AC61A4">
      <w:pPr>
        <w:spacing w:after="0"/>
        <w:ind w:left="1440" w:hanging="1440"/>
      </w:pPr>
    </w:p>
    <w:p w14:paraId="43E3F5C1" w14:textId="77777777" w:rsidR="003861F3" w:rsidRDefault="003861F3">
      <w:r>
        <w:t>Method:</w:t>
      </w:r>
    </w:p>
    <w:p w14:paraId="1B57D26B" w14:textId="77AB1FE0" w:rsidR="00D5097D" w:rsidRDefault="00AC61A4" w:rsidP="003861F3">
      <w:pPr>
        <w:pStyle w:val="ListParagraph"/>
        <w:numPr>
          <w:ilvl w:val="0"/>
          <w:numId w:val="1"/>
        </w:numPr>
      </w:pPr>
      <w:r>
        <w:t>Preheat oven to 400° F.</w:t>
      </w:r>
    </w:p>
    <w:p w14:paraId="39F49955" w14:textId="7AF2D7F2" w:rsidR="00AC61A4" w:rsidRDefault="00AC61A4" w:rsidP="003861F3">
      <w:pPr>
        <w:pStyle w:val="ListParagraph"/>
        <w:numPr>
          <w:ilvl w:val="0"/>
          <w:numId w:val="1"/>
        </w:numPr>
      </w:pPr>
      <w:r>
        <w:t xml:space="preserve">Wash, and peel the butternut squash and remove seeds. Dice into medium sized pieces. </w:t>
      </w:r>
    </w:p>
    <w:p w14:paraId="5D3DD915" w14:textId="71FED5D0" w:rsidR="006B72D6" w:rsidRDefault="006B72D6" w:rsidP="003861F3">
      <w:pPr>
        <w:pStyle w:val="ListParagraph"/>
        <w:numPr>
          <w:ilvl w:val="0"/>
          <w:numId w:val="1"/>
        </w:numPr>
      </w:pPr>
      <w:r>
        <w:t>Dice potatoes into similar-sized pieces.</w:t>
      </w:r>
    </w:p>
    <w:p w14:paraId="51535D9E" w14:textId="3C390FD3" w:rsidR="00AC61A4" w:rsidRDefault="00AC61A4" w:rsidP="003861F3">
      <w:pPr>
        <w:pStyle w:val="ListParagraph"/>
        <w:numPr>
          <w:ilvl w:val="0"/>
          <w:numId w:val="1"/>
        </w:numPr>
      </w:pPr>
      <w:r>
        <w:t>Toss diced butternut squash</w:t>
      </w:r>
      <w:r w:rsidR="006B72D6">
        <w:t xml:space="preserve"> and potatoes </w:t>
      </w:r>
      <w:r>
        <w:t xml:space="preserve">with canola oil, and </w:t>
      </w:r>
      <w:r w:rsidR="006B72D6">
        <w:t xml:space="preserve">add </w:t>
      </w:r>
      <w:bookmarkStart w:id="0" w:name="_GoBack"/>
      <w:bookmarkEnd w:id="0"/>
      <w:r>
        <w:t xml:space="preserve">salt and pepper to taste. Spread onto baking sheet and place rosemary on top. Place baking sheet in oven and bake for 25 minutes, or until soft. </w:t>
      </w:r>
    </w:p>
    <w:p w14:paraId="579CF1FE" w14:textId="391804D9" w:rsidR="00AC61A4" w:rsidRDefault="00AC61A4" w:rsidP="003861F3">
      <w:pPr>
        <w:pStyle w:val="ListParagraph"/>
        <w:numPr>
          <w:ilvl w:val="0"/>
          <w:numId w:val="1"/>
        </w:numPr>
      </w:pPr>
      <w:r>
        <w:t xml:space="preserve">Meanwhile, melt butter in large pot on medium heat. </w:t>
      </w:r>
    </w:p>
    <w:p w14:paraId="3765025A" w14:textId="7AD0228F" w:rsidR="00AC61A4" w:rsidRDefault="00AC61A4" w:rsidP="003861F3">
      <w:pPr>
        <w:pStyle w:val="ListParagraph"/>
        <w:numPr>
          <w:ilvl w:val="0"/>
          <w:numId w:val="1"/>
        </w:numPr>
      </w:pPr>
      <w:r>
        <w:t>Add chopped onion, celery, and carrots to pot and cook until soft (~10-12 minutes)</w:t>
      </w:r>
      <w:r w:rsidR="006B72D6">
        <w:t xml:space="preserve">. Season with salt, pepper, and thyme. </w:t>
      </w:r>
    </w:p>
    <w:p w14:paraId="4FEAB936" w14:textId="37248ED4" w:rsidR="006B72D6" w:rsidRDefault="006B72D6" w:rsidP="003861F3">
      <w:pPr>
        <w:pStyle w:val="ListParagraph"/>
        <w:numPr>
          <w:ilvl w:val="0"/>
          <w:numId w:val="1"/>
        </w:numPr>
      </w:pPr>
      <w:r>
        <w:t>When butternut squash and potatoes are soft, remove and discard the sprigs of rosemary. Add butternut squash, potatoes, and vegetable broth</w:t>
      </w:r>
      <w:r w:rsidRPr="006B72D6">
        <w:t xml:space="preserve"> </w:t>
      </w:r>
      <w:r>
        <w:t>to the pot</w:t>
      </w:r>
      <w:r>
        <w:t>. Simmer 10 minutes.</w:t>
      </w:r>
    </w:p>
    <w:p w14:paraId="0422043D" w14:textId="446044B8" w:rsidR="006A31CD" w:rsidRDefault="006B72D6" w:rsidP="006B72D6">
      <w:pPr>
        <w:pStyle w:val="ListParagraph"/>
        <w:numPr>
          <w:ilvl w:val="0"/>
          <w:numId w:val="1"/>
        </w:numPr>
      </w:pPr>
      <w:r>
        <w:t>Blend soup in blender until creamy and reheat if needed before serving and enjoy!</w:t>
      </w:r>
      <w:r w:rsidR="006A31CD">
        <w:t xml:space="preserve"> </w:t>
      </w:r>
    </w:p>
    <w:sectPr w:rsidR="006A31CD" w:rsidSect="00A57B5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6D67F" w14:textId="77777777" w:rsidR="003142B2" w:rsidRDefault="003142B2" w:rsidP="00377821">
      <w:pPr>
        <w:spacing w:after="0" w:line="240" w:lineRule="auto"/>
      </w:pPr>
      <w:r>
        <w:separator/>
      </w:r>
    </w:p>
  </w:endnote>
  <w:endnote w:type="continuationSeparator" w:id="0">
    <w:p w14:paraId="44F41900" w14:textId="77777777" w:rsidR="003142B2" w:rsidRDefault="003142B2" w:rsidP="0037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D7DF9" w14:textId="39BD4A2D" w:rsidR="001115D9" w:rsidRDefault="001E45C2" w:rsidP="00692952">
    <w:pPr>
      <w:pStyle w:val="Footer"/>
      <w:tabs>
        <w:tab w:val="clear" w:pos="9360"/>
      </w:tabs>
    </w:pPr>
    <w:r>
      <w:fldChar w:fldCharType="begin"/>
    </w:r>
    <w:r>
      <w:instrText xml:space="preserve"> DATE \@ "MMMM d, yyyy" </w:instrText>
    </w:r>
    <w:r>
      <w:fldChar w:fldCharType="separate"/>
    </w:r>
    <w:r w:rsidR="00F36466">
      <w:rPr>
        <w:noProof/>
      </w:rPr>
      <w:t>November 8, 2020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684A" w14:textId="77777777" w:rsidR="003142B2" w:rsidRDefault="003142B2" w:rsidP="00377821">
      <w:pPr>
        <w:spacing w:after="0" w:line="240" w:lineRule="auto"/>
      </w:pPr>
      <w:r>
        <w:separator/>
      </w:r>
    </w:p>
  </w:footnote>
  <w:footnote w:type="continuationSeparator" w:id="0">
    <w:p w14:paraId="6C2829EB" w14:textId="77777777" w:rsidR="003142B2" w:rsidRDefault="003142B2" w:rsidP="0037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58F48" w14:textId="379F299A" w:rsidR="001115D9" w:rsidRDefault="00B4484E" w:rsidP="00377821">
    <w:pPr>
      <w:pStyle w:val="Header"/>
      <w:jc w:val="center"/>
    </w:pPr>
    <w:r>
      <w:t>Nutrition Undefined</w:t>
    </w:r>
  </w:p>
  <w:p w14:paraId="6DB443EF" w14:textId="700BC37F" w:rsidR="00B4484E" w:rsidRDefault="00B4484E" w:rsidP="00377821">
    <w:pPr>
      <w:pStyle w:val="Header"/>
      <w:jc w:val="center"/>
    </w:pPr>
    <w:r>
      <w:t>Megan Rasmussen MS, RDN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73E5A"/>
    <w:multiLevelType w:val="hybridMultilevel"/>
    <w:tmpl w:val="A3E65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1C"/>
    <w:rsid w:val="000C001C"/>
    <w:rsid w:val="000C5D3D"/>
    <w:rsid w:val="000F2B2B"/>
    <w:rsid w:val="001115D9"/>
    <w:rsid w:val="00122841"/>
    <w:rsid w:val="00130315"/>
    <w:rsid w:val="00175111"/>
    <w:rsid w:val="001E45C2"/>
    <w:rsid w:val="0021292D"/>
    <w:rsid w:val="003142B2"/>
    <w:rsid w:val="00377821"/>
    <w:rsid w:val="003861F3"/>
    <w:rsid w:val="0049608C"/>
    <w:rsid w:val="004C70F7"/>
    <w:rsid w:val="005370AD"/>
    <w:rsid w:val="005675C4"/>
    <w:rsid w:val="00607335"/>
    <w:rsid w:val="00635BB8"/>
    <w:rsid w:val="00692952"/>
    <w:rsid w:val="006A31CD"/>
    <w:rsid w:val="006B72D6"/>
    <w:rsid w:val="007333F6"/>
    <w:rsid w:val="00785397"/>
    <w:rsid w:val="007A350A"/>
    <w:rsid w:val="007A3766"/>
    <w:rsid w:val="007E38B3"/>
    <w:rsid w:val="008140A4"/>
    <w:rsid w:val="00847282"/>
    <w:rsid w:val="0087505D"/>
    <w:rsid w:val="008A0A62"/>
    <w:rsid w:val="0091241F"/>
    <w:rsid w:val="00912A36"/>
    <w:rsid w:val="00946EBE"/>
    <w:rsid w:val="009F47AD"/>
    <w:rsid w:val="00A50B9E"/>
    <w:rsid w:val="00A57B51"/>
    <w:rsid w:val="00AC300B"/>
    <w:rsid w:val="00AC61A4"/>
    <w:rsid w:val="00AD166A"/>
    <w:rsid w:val="00B12DB6"/>
    <w:rsid w:val="00B4484E"/>
    <w:rsid w:val="00B62D9A"/>
    <w:rsid w:val="00B73BAF"/>
    <w:rsid w:val="00CE69E1"/>
    <w:rsid w:val="00CF0B4C"/>
    <w:rsid w:val="00D5097D"/>
    <w:rsid w:val="00D630B7"/>
    <w:rsid w:val="00D64DF8"/>
    <w:rsid w:val="00D842FF"/>
    <w:rsid w:val="00DB15D3"/>
    <w:rsid w:val="00DD6974"/>
    <w:rsid w:val="00DF3D37"/>
    <w:rsid w:val="00E47BDF"/>
    <w:rsid w:val="00EA3527"/>
    <w:rsid w:val="00F36466"/>
    <w:rsid w:val="00F5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E02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7B5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B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1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2B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7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21"/>
  </w:style>
  <w:style w:type="paragraph" w:styleId="Footer">
    <w:name w:val="footer"/>
    <w:basedOn w:val="Normal"/>
    <w:link w:val="FooterChar"/>
    <w:uiPriority w:val="99"/>
    <w:unhideWhenUsed/>
    <w:rsid w:val="0037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21"/>
  </w:style>
  <w:style w:type="paragraph" w:styleId="BalloonText">
    <w:name w:val="Balloon Text"/>
    <w:basedOn w:val="Normal"/>
    <w:link w:val="BalloonTextChar"/>
    <w:uiPriority w:val="99"/>
    <w:semiHidden/>
    <w:unhideWhenUsed/>
    <w:rsid w:val="0037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an/Downloads/Recip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 Template.dotx</Template>
  <TotalTime>22</TotalTime>
  <Pages>1</Pages>
  <Words>169</Words>
  <Characters>968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Rasmussen</dc:creator>
  <cp:keywords/>
  <dc:description/>
  <cp:lastModifiedBy>Megan Rasmussen</cp:lastModifiedBy>
  <cp:revision>5</cp:revision>
  <cp:lastPrinted>2009-03-02T23:49:00Z</cp:lastPrinted>
  <dcterms:created xsi:type="dcterms:W3CDTF">2018-04-24T17:51:00Z</dcterms:created>
  <dcterms:modified xsi:type="dcterms:W3CDTF">2020-11-08T23:15:00Z</dcterms:modified>
</cp:coreProperties>
</file>