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BD9B8" w14:textId="4A82F833" w:rsidR="00A57B51" w:rsidRPr="000F2B2B" w:rsidRDefault="00AE0F8B" w:rsidP="000F2B2B">
      <w:pPr>
        <w:pStyle w:val="Heading1"/>
        <w:rPr>
          <w:color w:val="auto"/>
        </w:rPr>
      </w:pPr>
      <w:r>
        <w:rPr>
          <w:color w:val="auto"/>
        </w:rPr>
        <w:t>Peanut Butter Protein Smoothie</w:t>
      </w:r>
    </w:p>
    <w:p w14:paraId="6C6C13D3" w14:textId="5C731F5C" w:rsidR="000F2B2B" w:rsidRDefault="009C1998">
      <w:r>
        <w:t>Serves 1-2</w:t>
      </w:r>
      <w:r w:rsidR="00EA3527">
        <w:t xml:space="preserve"> </w:t>
      </w:r>
    </w:p>
    <w:p w14:paraId="09417766" w14:textId="77777777" w:rsidR="003861F3" w:rsidRDefault="003861F3">
      <w:r>
        <w:t>Ingredients:</w:t>
      </w:r>
    </w:p>
    <w:p w14:paraId="2F8E2D57" w14:textId="12E35255" w:rsidR="00D5097D" w:rsidRDefault="009C1998" w:rsidP="00377821">
      <w:pPr>
        <w:spacing w:after="0"/>
        <w:ind w:left="1440" w:hanging="1440"/>
      </w:pPr>
      <w:r>
        <w:t>1 whole</w:t>
      </w:r>
      <w:r w:rsidR="00EA3527">
        <w:tab/>
      </w:r>
      <w:r>
        <w:t>Banana, frozen</w:t>
      </w:r>
    </w:p>
    <w:p w14:paraId="108329B2" w14:textId="0E9636E6" w:rsidR="009C1998" w:rsidRDefault="009C1998" w:rsidP="00377821">
      <w:pPr>
        <w:spacing w:after="0"/>
        <w:ind w:left="1440" w:hanging="1440"/>
      </w:pPr>
      <w:r>
        <w:t>3 Tbsp</w:t>
      </w:r>
      <w:r>
        <w:tab/>
        <w:t>Peanut butter or PB2 powdered peanut butter</w:t>
      </w:r>
    </w:p>
    <w:p w14:paraId="35DA30FD" w14:textId="21C54E09" w:rsidR="009C1998" w:rsidRDefault="009C1998" w:rsidP="00377821">
      <w:pPr>
        <w:spacing w:after="0"/>
        <w:ind w:left="1440" w:hanging="1440"/>
      </w:pPr>
      <w:r>
        <w:t>1 cup</w:t>
      </w:r>
      <w:r>
        <w:tab/>
        <w:t>Soy milk</w:t>
      </w:r>
    </w:p>
    <w:p w14:paraId="33C4D8FE" w14:textId="662A23F2" w:rsidR="009C1998" w:rsidRDefault="009C1998" w:rsidP="00377821">
      <w:pPr>
        <w:spacing w:after="0"/>
        <w:ind w:left="1440" w:hanging="1440"/>
      </w:pPr>
      <w:r>
        <w:t>1 Tbsp</w:t>
      </w:r>
      <w:r>
        <w:tab/>
        <w:t>Chia seeds</w:t>
      </w:r>
    </w:p>
    <w:p w14:paraId="294F66DE" w14:textId="36B19C7C" w:rsidR="009C1998" w:rsidRDefault="009C1998" w:rsidP="00377821">
      <w:pPr>
        <w:spacing w:after="0"/>
        <w:ind w:left="1440" w:hanging="1440"/>
      </w:pPr>
      <w:r>
        <w:t>3-5</w:t>
      </w:r>
      <w:r>
        <w:tab/>
        <w:t>Ice cubes</w:t>
      </w:r>
    </w:p>
    <w:p w14:paraId="2C8D4D87" w14:textId="132BE38F" w:rsidR="000C5D3D" w:rsidRDefault="009C1998" w:rsidP="009C1998">
      <w:pPr>
        <w:spacing w:after="0"/>
        <w:ind w:left="1440" w:hanging="1440"/>
      </w:pPr>
      <w:r>
        <w:t>2 tsp</w:t>
      </w:r>
      <w:r>
        <w:tab/>
        <w:t>Honey (Optional)</w:t>
      </w:r>
    </w:p>
    <w:p w14:paraId="15C58F49" w14:textId="77777777" w:rsidR="009C1998" w:rsidRDefault="009C1998" w:rsidP="009C1998">
      <w:pPr>
        <w:spacing w:after="0"/>
        <w:ind w:left="1440" w:hanging="1440"/>
      </w:pPr>
    </w:p>
    <w:p w14:paraId="43E3F5C1" w14:textId="77777777" w:rsidR="003861F3" w:rsidRDefault="003861F3">
      <w:r>
        <w:t>Method:</w:t>
      </w:r>
    </w:p>
    <w:p w14:paraId="0422043D" w14:textId="7619CC71" w:rsidR="006A31CD" w:rsidRDefault="009C1998" w:rsidP="006A31CD">
      <w:pPr>
        <w:pStyle w:val="ListParagraph"/>
        <w:numPr>
          <w:ilvl w:val="0"/>
          <w:numId w:val="1"/>
        </w:numPr>
      </w:pPr>
      <w:r>
        <w:t>Add all ingredients to a blender, blend until smooth, and enjoy!</w:t>
      </w:r>
      <w:bookmarkStart w:id="0" w:name="_GoBack"/>
      <w:bookmarkEnd w:id="0"/>
    </w:p>
    <w:sectPr w:rsidR="006A31CD" w:rsidSect="00A57B5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7657E" w14:textId="77777777" w:rsidR="00AE6633" w:rsidRDefault="00AE6633" w:rsidP="00377821">
      <w:pPr>
        <w:spacing w:after="0" w:line="240" w:lineRule="auto"/>
      </w:pPr>
      <w:r>
        <w:separator/>
      </w:r>
    </w:p>
  </w:endnote>
  <w:endnote w:type="continuationSeparator" w:id="0">
    <w:p w14:paraId="709F07EA" w14:textId="77777777" w:rsidR="00AE6633" w:rsidRDefault="00AE6633" w:rsidP="0037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D7DF9" w14:textId="39BD4A2D" w:rsidR="001115D9" w:rsidRDefault="001E45C2" w:rsidP="00692952">
    <w:pPr>
      <w:pStyle w:val="Footer"/>
      <w:tabs>
        <w:tab w:val="clear" w:pos="9360"/>
      </w:tabs>
    </w:pPr>
    <w:r>
      <w:fldChar w:fldCharType="begin"/>
    </w:r>
    <w:r>
      <w:instrText xml:space="preserve"> DATE \@ "MMMM d, yyyy" </w:instrText>
    </w:r>
    <w:r>
      <w:fldChar w:fldCharType="separate"/>
    </w:r>
    <w:r w:rsidR="00AE0F8B">
      <w:rPr>
        <w:noProof/>
      </w:rPr>
      <w:t>August 19, 2020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9C1C9" w14:textId="77777777" w:rsidR="00AE6633" w:rsidRDefault="00AE6633" w:rsidP="00377821">
      <w:pPr>
        <w:spacing w:after="0" w:line="240" w:lineRule="auto"/>
      </w:pPr>
      <w:r>
        <w:separator/>
      </w:r>
    </w:p>
  </w:footnote>
  <w:footnote w:type="continuationSeparator" w:id="0">
    <w:p w14:paraId="04538FD8" w14:textId="77777777" w:rsidR="00AE6633" w:rsidRDefault="00AE6633" w:rsidP="0037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58F48" w14:textId="379F299A" w:rsidR="001115D9" w:rsidRDefault="00B4484E" w:rsidP="00377821">
    <w:pPr>
      <w:pStyle w:val="Header"/>
      <w:jc w:val="center"/>
    </w:pPr>
    <w:r>
      <w:t>Nutrition Undefined</w:t>
    </w:r>
  </w:p>
  <w:p w14:paraId="6DB443EF" w14:textId="700BC37F" w:rsidR="00B4484E" w:rsidRDefault="00B4484E" w:rsidP="00377821">
    <w:pPr>
      <w:pStyle w:val="Header"/>
      <w:jc w:val="center"/>
    </w:pPr>
    <w:r>
      <w:t>Megan Rasmussen MS, RDN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73E5A"/>
    <w:multiLevelType w:val="hybridMultilevel"/>
    <w:tmpl w:val="A3E65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1C"/>
    <w:rsid w:val="000C001C"/>
    <w:rsid w:val="000C5D3D"/>
    <w:rsid w:val="000F2B2B"/>
    <w:rsid w:val="001115D9"/>
    <w:rsid w:val="00130315"/>
    <w:rsid w:val="00175111"/>
    <w:rsid w:val="001E45C2"/>
    <w:rsid w:val="0021292D"/>
    <w:rsid w:val="00377821"/>
    <w:rsid w:val="003861F3"/>
    <w:rsid w:val="0049608C"/>
    <w:rsid w:val="004C70F7"/>
    <w:rsid w:val="005370AD"/>
    <w:rsid w:val="005675C4"/>
    <w:rsid w:val="00607335"/>
    <w:rsid w:val="00635BB8"/>
    <w:rsid w:val="00692952"/>
    <w:rsid w:val="006A31CD"/>
    <w:rsid w:val="007333F6"/>
    <w:rsid w:val="00785397"/>
    <w:rsid w:val="007A350A"/>
    <w:rsid w:val="007A3766"/>
    <w:rsid w:val="007E38B3"/>
    <w:rsid w:val="008140A4"/>
    <w:rsid w:val="00847282"/>
    <w:rsid w:val="0087505D"/>
    <w:rsid w:val="008A0A62"/>
    <w:rsid w:val="0091241F"/>
    <w:rsid w:val="00912A36"/>
    <w:rsid w:val="00946EBE"/>
    <w:rsid w:val="009C1998"/>
    <w:rsid w:val="009F47AD"/>
    <w:rsid w:val="00A50B9E"/>
    <w:rsid w:val="00A57B51"/>
    <w:rsid w:val="00AC300B"/>
    <w:rsid w:val="00AD166A"/>
    <w:rsid w:val="00AE0F8B"/>
    <w:rsid w:val="00AE6633"/>
    <w:rsid w:val="00B12DB6"/>
    <w:rsid w:val="00B4484E"/>
    <w:rsid w:val="00B62D9A"/>
    <w:rsid w:val="00B73BAF"/>
    <w:rsid w:val="00CE69E1"/>
    <w:rsid w:val="00CF0B4C"/>
    <w:rsid w:val="00D5097D"/>
    <w:rsid w:val="00D630B7"/>
    <w:rsid w:val="00D842FF"/>
    <w:rsid w:val="00DB15D3"/>
    <w:rsid w:val="00DD6974"/>
    <w:rsid w:val="00DF3D37"/>
    <w:rsid w:val="00E47BDF"/>
    <w:rsid w:val="00EA3527"/>
    <w:rsid w:val="00F5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E02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7B5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B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1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2B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7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21"/>
  </w:style>
  <w:style w:type="paragraph" w:styleId="Footer">
    <w:name w:val="footer"/>
    <w:basedOn w:val="Normal"/>
    <w:link w:val="FooterChar"/>
    <w:uiPriority w:val="99"/>
    <w:unhideWhenUsed/>
    <w:rsid w:val="0037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21"/>
  </w:style>
  <w:style w:type="paragraph" w:styleId="BalloonText">
    <w:name w:val="Balloon Text"/>
    <w:basedOn w:val="Normal"/>
    <w:link w:val="BalloonTextChar"/>
    <w:uiPriority w:val="99"/>
    <w:semiHidden/>
    <w:unhideWhenUsed/>
    <w:rsid w:val="0037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gan/Downloads/Recip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 Template.dotx</Template>
  <TotalTime>3</TotalTime>
  <Pages>1</Pages>
  <Words>40</Words>
  <Characters>234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Rasmussen</dc:creator>
  <cp:keywords/>
  <dc:description/>
  <cp:lastModifiedBy>Megan Rasmussen</cp:lastModifiedBy>
  <cp:revision>5</cp:revision>
  <cp:lastPrinted>2009-03-02T23:49:00Z</cp:lastPrinted>
  <dcterms:created xsi:type="dcterms:W3CDTF">2018-04-24T17:51:00Z</dcterms:created>
  <dcterms:modified xsi:type="dcterms:W3CDTF">2020-08-19T23:14:00Z</dcterms:modified>
</cp:coreProperties>
</file>